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00" w:type="dxa"/>
        <w:tblInd w:w="5" w:type="dxa"/>
        <w:tblCellMar>
          <w:left w:w="70" w:type="dxa"/>
          <w:right w:w="70" w:type="dxa"/>
        </w:tblCellMar>
        <w:tblLook w:val="00A0"/>
      </w:tblPr>
      <w:tblGrid>
        <w:gridCol w:w="1128"/>
        <w:gridCol w:w="2142"/>
        <w:gridCol w:w="2430"/>
        <w:gridCol w:w="753"/>
        <w:gridCol w:w="1348"/>
      </w:tblGrid>
      <w:tr w:rsidR="00CA1660" w:rsidRPr="0088777F" w:rsidTr="00234D2B">
        <w:trPr>
          <w:trHeight w:val="375"/>
        </w:trPr>
        <w:tc>
          <w:tcPr>
            <w:tcW w:w="78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34D2B">
              <w:rPr>
                <w:rFonts w:cs="Calibri"/>
                <w:b/>
                <w:bCs/>
                <w:color w:val="000000"/>
                <w:sz w:val="28"/>
                <w:szCs w:val="28"/>
                <w:lang w:eastAsia="it-IT"/>
              </w:rPr>
              <w:t>GRADUATORIA FINALE PUNTI SU 30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234D2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Posizione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234D2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234D2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234D2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234D2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FRANCESCONE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MARIANO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16,053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ARMENIO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ARCANGELO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7,057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DI SANTO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GIULIA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5,820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LAMACCHIA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GIOACCHINO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5,700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LABELLA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MANUELA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5,150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CELLOTTINI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NICOLA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4,779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TUROLA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SABRINA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4,200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BUCCHI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ELISA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4,000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MATARRESE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SABINA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3,750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STEFARI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MASSIMILIANO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3,600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MICELI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CAMILLA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3,575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PICUCCI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MARCO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3,520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CIOTTI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DANIELE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3,440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FANELLI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DARIO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3,430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PINTO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DANIELA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3,259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CERVIZZO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ANTONIO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3,117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CALABRESE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DONATO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3,050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GUERRA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EROVIA RAFFAELLA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3,017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DALPASSO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ELEONORA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2,900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ALBERIGHI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VIRGINIA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2,800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ROTONDO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VALERIO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2,745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RASPANTE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TIZIANA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2,700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RAMAZZOTTI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FRANCESCO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2,575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MARIANI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TIZIANO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2,509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CALAMITA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MASSIMO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2,436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FRAMMARTINO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VANESSA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2,400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RAUCCI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GIOVANNA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2,364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GENOVESE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ADELAIDE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2,275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DEL SORBO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VINCENZO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2,213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30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FOLLI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ELISA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31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TESTA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JESSICA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2,170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32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PAPARONI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MICHELLE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2,103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33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TITTA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DAVID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2,100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34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BERCHICCI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ANDREA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2,050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35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LANZINO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ANTONIO FRANCESCO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1,901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36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TARALLO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ANNA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1,900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DI PIERRO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GLORIA ANGELA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1,850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38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DI PIERRO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MARTINA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1,800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39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D'ORFEO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FABIOLA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1,800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AVALLONE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GIUDITTA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1,600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41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TOMASELLI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FRANCESCA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1,600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42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SERRA CASSANO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TERESA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1,500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43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BRANCAZIO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ANTONIO GIUSEPPE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1,500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ROSSI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ROCCO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1,300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45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BOMBARDI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CHIARA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1,283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46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SPANO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LUCIA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1,250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RACHIELE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MARIA NATASCIA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1,250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48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MONOPOLI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ROBERTO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1,207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49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CARLOMAGNO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NICOLA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1,203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CORNACCHIA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MICHELE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1,150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GARINO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VALENTINA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1,150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BORSETTI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IRENE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53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URSO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MARIA LUCIA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0,983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GIORDANO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LUIGIA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0,950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55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GRACIA RODRIGUEZ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ISABEL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0,925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BATTISTA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BARBARA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0,903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57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ELETTI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LUCA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0,901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58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PATRACCHINI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ELEONORA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59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SERVADIO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ELISA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FAUSTICO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DANIELE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61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PIAMONTE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MARTINA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62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ERAMO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GAIA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0,804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63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LUPOLI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AZZURRA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0,752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64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LOCCI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MARA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0,750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65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PASCULLI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MIRIANA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0,710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66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DIOMEDES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MATTEO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0,709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67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ALFANO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MARIA GIOVANNA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0,704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68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LIPARITI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FRANCESCA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0,702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69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DI BIASE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NICLA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0,701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LORIA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CATIA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0,701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PASCIUTI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GIUSEPPINA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0,675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72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AGRIESTI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LETIZIA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0,628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73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LAMORGESE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NICOLETTA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0,625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74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BOLLINO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MARIAROSARIA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0,606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75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PISCOPIELLO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MARTINA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0,601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76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DELLI MUTI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DESIANA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0,601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77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PACE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DANIELA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78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VILLANI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LETIZIA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79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FATIBENE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MARISA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80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LIGUORO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SIMONA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81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BASTONE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ROBERTA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0,561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LIZZI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ELISA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0,550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83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GRUMO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ROSSELLA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0,541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84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SALVIA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GIADA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0,525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85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COPPOLA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RITA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0,504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86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CANELLA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LAURA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0,502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87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CASSESE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NICOLE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88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PIRA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GIULIA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CASTELLI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VANESSA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90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SCARAMELLA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CHIARA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91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FERRARA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DOMENICO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92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MOLINARI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ANNAMARIA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0,475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93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DELL'ORFANO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PASQUALE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0,451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94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GANCI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ELVIRA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0,450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95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BIUSO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MICHELE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0,439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96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BIANCO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SARA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0,401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97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DEL GROSSO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ANGELO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98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DI MARTINO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NICOLA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99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DI FALCO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GIOVANNA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SACCO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ANNIBALE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0,353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101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DI BICCARI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ALESSIA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0,306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102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CANNIZZARO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ANGELO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103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NARDANTONIO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SARA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104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DE GIORGIO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ANNARITA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105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CEGLIA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RAFFAELE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106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ARKIBI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MARTINA ZAINEB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DI LORENZO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AMALIA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0,280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108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ZACCARDO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SILVIA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0,276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109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PORTA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ALESSIA MARIA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0,253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RUSSO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ROBERTA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0,247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GUARRACINO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FRANCESCA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0,227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112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ROMANO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ALICE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0,225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113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CARULLI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BENEDETTA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0,225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114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GIUFFRE'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FEDERICA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0,208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115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GAZZILLO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FIORE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0,202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116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MERICO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LUIGI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0,201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CUSENZA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FEDERICA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0,201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118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VITOBELLO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VALERIA MARIA ELENA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119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ZAGO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MARTINA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GIACALONE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ILARIA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CARDAMONE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FEDERICA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BOSCOLO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ANITA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123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DE STEFANO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CAMILLA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124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DE PASCALIS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LORENZO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125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GALLONE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VIVIANA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126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SCHIPANI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MICOL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127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SCAVONE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SERENA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128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GAGGIANO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GRAZIA ANNA RITA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GATTULLI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FRANCESCO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130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LITTORALE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ANNAMARIA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0,180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131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ANTELLA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ROSA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0,177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132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AMBROSINO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FABIANA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0,175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133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RAPICANO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MARIA CRISTIANA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0,175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134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CACCIATORE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BIAGIO RAIMONDO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0,175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135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SCHIRINZI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ANTONIETTA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136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PIERMARINI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MARTINA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FALCONE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MIRIAM ROSARIA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0,129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138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PAOLINO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ROBERTA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0,103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139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PAOLINO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SONIA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0,103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VERGURA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FRANCESCA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0,101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141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VERDEROSA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MARIKA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0,101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142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FERRIGNO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MARTINA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143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MIGLIARA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ROBERTA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MALATESTA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FEDERICA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145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CAROPRESO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ILARIA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146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GASPARETTO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MICHELE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GUIDOTTI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VERONICA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148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DEL PRETE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MIRIAM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149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VINCI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LILIANA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CALO'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DONATELLA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RAMUNNO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ANNA LUCIA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NATALE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MANUEL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153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PELUSO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GIADA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MARIUCCINI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LUCA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155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MORABITO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FEDERICA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BUCCIERO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TONIA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157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CURCI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STEFANIA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158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BOTTIGLIA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SILVIA ANGELA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159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DI NUNZIO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ANTONELLA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MARTINELLI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ILARIA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161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CAZZATO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SIMONE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162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MINCONE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TERESA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163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NOTARISTEFANO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LORENA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164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ZITO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ADAMO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165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STABILE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STEPHANIE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166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CENTORBI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MARIA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167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EGGER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ANNA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168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BIOLCATI RINALDI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GIORGIA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169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MAZZOLA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SIMONA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BARONE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DOMENICO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LEONE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PASQUALE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172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NANNOLA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CLAUDIA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173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STELLATO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MICHELE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174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CALIFANO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DANIELE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175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TURRA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MARCO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176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LEONE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FRANCESCO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177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PIACQUADIO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MARTINA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178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AVAGNALE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ANGELA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179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BIAGI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ALICE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180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RONDINELLI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NOEMI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181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AVAGNALE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PASQUALINA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AVAGNALE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MICHELE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183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SERANGELI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SARA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preferenza</w:t>
            </w:r>
          </w:p>
        </w:tc>
      </w:tr>
      <w:tr w:rsidR="00CA1660" w:rsidRPr="0088777F" w:rsidTr="00234D2B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184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MACHUCA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MARISOL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60" w:rsidRPr="00234D2B" w:rsidRDefault="00CA1660" w:rsidP="00234D2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660" w:rsidRPr="00234D2B" w:rsidRDefault="00CA1660" w:rsidP="00234D2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234D2B">
              <w:rPr>
                <w:rFonts w:cs="Calibri"/>
                <w:color w:val="000000"/>
                <w:lang w:eastAsia="it-IT"/>
              </w:rPr>
              <w:t> </w:t>
            </w:r>
          </w:p>
        </w:tc>
      </w:tr>
    </w:tbl>
    <w:p w:rsidR="00CA1660" w:rsidRDefault="00CA1660">
      <w:bookmarkStart w:id="0" w:name="_GoBack"/>
      <w:bookmarkEnd w:id="0"/>
    </w:p>
    <w:sectPr w:rsidR="00CA1660" w:rsidSect="006626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D2B"/>
    <w:rsid w:val="00234D2B"/>
    <w:rsid w:val="003B707C"/>
    <w:rsid w:val="005875E5"/>
    <w:rsid w:val="00662647"/>
    <w:rsid w:val="0088777F"/>
    <w:rsid w:val="00AB4E7C"/>
    <w:rsid w:val="00CA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64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34D2B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234D2B"/>
    <w:rPr>
      <w:rFonts w:cs="Times New Roman"/>
      <w:color w:val="954F72"/>
      <w:u w:val="single"/>
    </w:rPr>
  </w:style>
  <w:style w:type="paragraph" w:customStyle="1" w:styleId="xl63">
    <w:name w:val="xl63"/>
    <w:basedOn w:val="Normal"/>
    <w:uiPriority w:val="99"/>
    <w:rsid w:val="00234D2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64">
    <w:name w:val="xl64"/>
    <w:basedOn w:val="Normal"/>
    <w:uiPriority w:val="99"/>
    <w:rsid w:val="00234D2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65">
    <w:name w:val="xl65"/>
    <w:basedOn w:val="Normal"/>
    <w:uiPriority w:val="99"/>
    <w:rsid w:val="00234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6">
    <w:name w:val="xl66"/>
    <w:basedOn w:val="Normal"/>
    <w:uiPriority w:val="99"/>
    <w:rsid w:val="0023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7">
    <w:name w:val="xl67"/>
    <w:basedOn w:val="Normal"/>
    <w:uiPriority w:val="99"/>
    <w:rsid w:val="0023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8">
    <w:name w:val="xl68"/>
    <w:basedOn w:val="Normal"/>
    <w:uiPriority w:val="99"/>
    <w:rsid w:val="0023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9">
    <w:name w:val="xl69"/>
    <w:basedOn w:val="Normal"/>
    <w:uiPriority w:val="99"/>
    <w:rsid w:val="0023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0">
    <w:name w:val="xl70"/>
    <w:basedOn w:val="Normal"/>
    <w:uiPriority w:val="99"/>
    <w:rsid w:val="00234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1">
    <w:name w:val="xl71"/>
    <w:basedOn w:val="Normal"/>
    <w:uiPriority w:val="99"/>
    <w:rsid w:val="00234D2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72">
    <w:name w:val="xl72"/>
    <w:basedOn w:val="Normal"/>
    <w:uiPriority w:val="99"/>
    <w:rsid w:val="0023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3">
    <w:name w:val="xl73"/>
    <w:basedOn w:val="Normal"/>
    <w:uiPriority w:val="99"/>
    <w:rsid w:val="00234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912</Words>
  <Characters>5203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GRADUATORIA FINALE PUNTI SU 30</dc:title>
  <dc:subject/>
  <dc:creator>Roberto Vecchi</dc:creator>
  <cp:keywords/>
  <dc:description/>
  <cp:lastModifiedBy>PiffanelliT</cp:lastModifiedBy>
  <cp:revision>2</cp:revision>
  <dcterms:created xsi:type="dcterms:W3CDTF">2022-10-21T12:18:00Z</dcterms:created>
  <dcterms:modified xsi:type="dcterms:W3CDTF">2022-10-21T12:18:00Z</dcterms:modified>
</cp:coreProperties>
</file>